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1" w:rsidRPr="001745F7" w:rsidRDefault="008E22FF" w:rsidP="00594A89">
      <w:pPr>
        <w:spacing w:line="360" w:lineRule="auto"/>
        <w:jc w:val="center"/>
        <w:rPr>
          <w:rFonts w:ascii="Arial" w:hAnsi="Arial" w:cs="Arial"/>
          <w:b/>
        </w:rPr>
      </w:pPr>
      <w:r w:rsidRPr="001745F7">
        <w:rPr>
          <w:rFonts w:ascii="Arial" w:hAnsi="Arial" w:cs="Arial"/>
          <w:b/>
        </w:rPr>
        <w:t>ATA Nº 0</w:t>
      </w:r>
      <w:r w:rsidR="00D35EC3" w:rsidRPr="001745F7">
        <w:rPr>
          <w:rFonts w:ascii="Arial" w:hAnsi="Arial" w:cs="Arial"/>
          <w:b/>
        </w:rPr>
        <w:t>3</w:t>
      </w:r>
      <w:r w:rsidRPr="001745F7">
        <w:rPr>
          <w:rFonts w:ascii="Arial" w:hAnsi="Arial" w:cs="Arial"/>
          <w:b/>
        </w:rPr>
        <w:t>/2023</w:t>
      </w:r>
    </w:p>
    <w:p w:rsidR="00594A89" w:rsidRPr="001745F7" w:rsidRDefault="00594A89" w:rsidP="00594A8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18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30965" w:rsidRPr="001745F7" w:rsidTr="0035093D">
        <w:tc>
          <w:tcPr>
            <w:tcW w:w="9180" w:type="dxa"/>
            <w:shd w:val="clear" w:color="auto" w:fill="auto"/>
          </w:tcPr>
          <w:p w:rsidR="00292262" w:rsidRPr="001745F7" w:rsidRDefault="005001BC" w:rsidP="00292262">
            <w:pPr>
              <w:pStyle w:val="Recuodecorpodetex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1745F7">
              <w:rPr>
                <w:rFonts w:ascii="Arial" w:hAnsi="Arial" w:cs="Arial"/>
              </w:rPr>
              <w:t xml:space="preserve">Aos </w:t>
            </w:r>
            <w:r w:rsidR="00D35EC3" w:rsidRPr="001745F7">
              <w:rPr>
                <w:rFonts w:ascii="Arial" w:hAnsi="Arial" w:cs="Arial"/>
              </w:rPr>
              <w:t>vinte e um</w:t>
            </w:r>
            <w:r w:rsidRPr="001745F7">
              <w:rPr>
                <w:rFonts w:ascii="Arial" w:hAnsi="Arial" w:cs="Arial"/>
              </w:rPr>
              <w:t xml:space="preserve"> dias do mês de dezembro de dois mil e vinte e três (</w:t>
            </w:r>
            <w:r w:rsidR="00EB5FF5" w:rsidRPr="001745F7">
              <w:rPr>
                <w:rFonts w:ascii="Arial" w:hAnsi="Arial" w:cs="Arial"/>
              </w:rPr>
              <w:t>21</w:t>
            </w:r>
            <w:r w:rsidRPr="001745F7">
              <w:rPr>
                <w:rFonts w:ascii="Arial" w:hAnsi="Arial" w:cs="Arial"/>
              </w:rPr>
              <w:t xml:space="preserve">.12.2023), às </w:t>
            </w:r>
            <w:r w:rsidR="00530965" w:rsidRPr="001745F7">
              <w:rPr>
                <w:rFonts w:ascii="Arial" w:hAnsi="Arial" w:cs="Arial"/>
              </w:rPr>
              <w:t>nove</w:t>
            </w:r>
            <w:r w:rsidRPr="001745F7">
              <w:rPr>
                <w:rFonts w:ascii="Arial" w:hAnsi="Arial" w:cs="Arial"/>
              </w:rPr>
              <w:t xml:space="preserve"> horas (</w:t>
            </w:r>
            <w:r w:rsidR="00530965" w:rsidRPr="001745F7">
              <w:rPr>
                <w:rFonts w:ascii="Arial" w:hAnsi="Arial" w:cs="Arial"/>
              </w:rPr>
              <w:t>09</w:t>
            </w:r>
            <w:r w:rsidRPr="001745F7">
              <w:rPr>
                <w:rFonts w:ascii="Arial" w:hAnsi="Arial" w:cs="Arial"/>
              </w:rPr>
              <w:t xml:space="preserve">h00min), na Sala do Setor Administrativo da Secretaria Municipal de Administração, sito a rua Anastácio Ribeiro, número oitenta e quatro (nº 84), reuniram-se os membros que </w:t>
            </w:r>
            <w:r w:rsidR="0071198D" w:rsidRPr="001745F7">
              <w:rPr>
                <w:rFonts w:ascii="Arial" w:hAnsi="Arial" w:cs="Arial"/>
              </w:rPr>
              <w:t>compõe</w:t>
            </w:r>
            <w:r w:rsidRPr="001745F7">
              <w:rPr>
                <w:rFonts w:ascii="Arial" w:hAnsi="Arial" w:cs="Arial"/>
              </w:rPr>
              <w:t xml:space="preserve"> a Comissão para seleção de empresas para utilização dos módulos da Incubadora Empresarial – Edital nº 047/2023 – Chamamento Público nº 001/2023, nomeados pela Portaria Municipal número trezentos e trinta e um de vinte e sete de novembro de dois mil e vinte e três (nº 331/2023, de 27/11/2023),</w:t>
            </w:r>
            <w:r w:rsidR="0071198D" w:rsidRPr="001745F7">
              <w:rPr>
                <w:rFonts w:ascii="Arial" w:hAnsi="Arial" w:cs="Arial"/>
              </w:rPr>
              <w:t xml:space="preserve"> Paulo Sergio Lazzarotto, Ana Carolina </w:t>
            </w:r>
            <w:proofErr w:type="spellStart"/>
            <w:r w:rsidR="0071198D" w:rsidRPr="001745F7">
              <w:rPr>
                <w:rFonts w:ascii="Arial" w:hAnsi="Arial" w:cs="Arial"/>
              </w:rPr>
              <w:t>Oliviecki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Rangel e Paola Dileta </w:t>
            </w:r>
            <w:proofErr w:type="spellStart"/>
            <w:r w:rsidR="0071198D" w:rsidRPr="001745F7">
              <w:rPr>
                <w:rFonts w:ascii="Arial" w:hAnsi="Arial" w:cs="Arial"/>
              </w:rPr>
              <w:t>Leidens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1745F7">
              <w:rPr>
                <w:rFonts w:ascii="Arial" w:hAnsi="Arial" w:cs="Arial"/>
              </w:rPr>
              <w:t>Bordin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1745F7">
              <w:rPr>
                <w:rFonts w:ascii="Arial" w:hAnsi="Arial" w:cs="Arial"/>
              </w:rPr>
              <w:t>Daga</w:t>
            </w:r>
            <w:proofErr w:type="spellEnd"/>
            <w:r w:rsidR="0071198D" w:rsidRPr="001745F7">
              <w:rPr>
                <w:rFonts w:ascii="Arial" w:hAnsi="Arial" w:cs="Arial"/>
              </w:rPr>
              <w:t>, para em cumprimento ao previsto no Edital de Chamament</w:t>
            </w:r>
            <w:r w:rsidR="00530965" w:rsidRPr="001745F7">
              <w:rPr>
                <w:rFonts w:ascii="Arial" w:hAnsi="Arial" w:cs="Arial"/>
              </w:rPr>
              <w:t xml:space="preserve">o Público nº 001/2023,  dar sequência aos tramites previstos no já citado Edital. </w:t>
            </w:r>
            <w:r w:rsidR="00EB5FF5" w:rsidRPr="001745F7">
              <w:rPr>
                <w:rFonts w:ascii="Arial" w:hAnsi="Arial" w:cs="Arial"/>
              </w:rPr>
              <w:t xml:space="preserve">A empresa habilitada à fase de classificação, </w:t>
            </w:r>
            <w:r w:rsidR="00EB5FF5" w:rsidRPr="001745F7">
              <w:rPr>
                <w:rFonts w:ascii="Arial" w:hAnsi="Arial" w:cs="Arial"/>
              </w:rPr>
              <w:t xml:space="preserve">José Pereira da Silva E Cia </w:t>
            </w:r>
            <w:proofErr w:type="spellStart"/>
            <w:r w:rsidR="00EB5FF5" w:rsidRPr="001745F7">
              <w:rPr>
                <w:rFonts w:ascii="Arial" w:hAnsi="Arial" w:cs="Arial"/>
              </w:rPr>
              <w:t>Ltda</w:t>
            </w:r>
            <w:proofErr w:type="spellEnd"/>
            <w:r w:rsidR="00EB5FF5" w:rsidRPr="001745F7">
              <w:rPr>
                <w:rFonts w:ascii="Arial" w:hAnsi="Arial" w:cs="Arial"/>
              </w:rPr>
              <w:t xml:space="preserve">, não esteve representada na Sessão. A Comissão procedeu na abertura do envelope número dois (2) projeto e análise dos documentos contidos no dito envelope. </w:t>
            </w:r>
            <w:r w:rsidR="00292262" w:rsidRPr="001745F7">
              <w:rPr>
                <w:rFonts w:ascii="Arial" w:hAnsi="Arial" w:cs="Arial"/>
              </w:rPr>
              <w:t xml:space="preserve"> </w:t>
            </w:r>
            <w:r w:rsidR="00EB5FF5" w:rsidRPr="001745F7">
              <w:rPr>
                <w:rFonts w:ascii="Arial" w:hAnsi="Arial" w:cs="Arial"/>
              </w:rPr>
              <w:t>A empresa apresentou os documentos previstos no Edital. Realizada a análise dos documentos a</w:t>
            </w:r>
            <w:r w:rsidR="00EB5FF5" w:rsidRPr="001745F7">
              <w:rPr>
                <w:rFonts w:ascii="Arial" w:hAnsi="Arial" w:cs="Arial"/>
              </w:rPr>
              <w:t xml:space="preserve"> classificação em função da pontuação alcançada em conformidade com os critérios </w:t>
            </w:r>
            <w:r w:rsidR="00EB5FF5" w:rsidRPr="001745F7">
              <w:rPr>
                <w:rFonts w:ascii="Arial" w:hAnsi="Arial" w:cs="Arial"/>
              </w:rPr>
              <w:t>previstos no Edital</w:t>
            </w:r>
            <w:r w:rsidR="00EB5FF5" w:rsidRPr="001745F7">
              <w:rPr>
                <w:rFonts w:ascii="Arial" w:hAnsi="Arial" w:cs="Arial"/>
              </w:rPr>
              <w:t>, atribuindo-se pontuação de acordo com a tabela</w:t>
            </w:r>
            <w:r w:rsidR="00EB5FF5" w:rsidRPr="001745F7">
              <w:rPr>
                <w:rFonts w:ascii="Arial" w:hAnsi="Arial" w:cs="Arial"/>
              </w:rPr>
              <w:t xml:space="preserve"> do subitem 5.1 do Edital</w:t>
            </w:r>
            <w:r w:rsidR="00EB5FF5" w:rsidRPr="001745F7">
              <w:rPr>
                <w:rFonts w:ascii="Arial" w:hAnsi="Arial" w:cs="Arial"/>
              </w:rPr>
              <w:t xml:space="preserve">, </w:t>
            </w:r>
            <w:r w:rsidR="00EB5FF5" w:rsidRPr="001745F7">
              <w:rPr>
                <w:rFonts w:ascii="Arial" w:hAnsi="Arial" w:cs="Arial"/>
              </w:rPr>
              <w:t xml:space="preserve">no total de setenta (70) pontos. </w:t>
            </w:r>
            <w:r w:rsidR="001745F7" w:rsidRPr="001745F7">
              <w:rPr>
                <w:rFonts w:ascii="Arial" w:hAnsi="Arial" w:cs="Arial"/>
              </w:rPr>
              <w:t xml:space="preserve">Fica aberto o prazo de recursos previstos no Edital </w:t>
            </w:r>
            <w:r w:rsidR="001745F7" w:rsidRPr="001745F7">
              <w:rPr>
                <w:rFonts w:ascii="Arial" w:hAnsi="Arial" w:cs="Arial"/>
              </w:rPr>
              <w:t>nº 047/2023 – Chamamento Público nº 001/2023 – Incubadora Empresarial</w:t>
            </w:r>
            <w:r w:rsidR="001745F7" w:rsidRPr="001745F7">
              <w:rPr>
                <w:rFonts w:ascii="Arial" w:hAnsi="Arial" w:cs="Arial"/>
              </w:rPr>
              <w:t xml:space="preserve">. </w:t>
            </w:r>
            <w:r w:rsidR="00292262" w:rsidRPr="001745F7">
              <w:rPr>
                <w:rFonts w:ascii="Arial" w:hAnsi="Arial" w:cs="Arial"/>
              </w:rPr>
              <w:t xml:space="preserve">As decisões da Comissão serão publicadas, conforme previsto no edital, subitem 10.1, através de aviso no Quadro Mural - Painel de Publicações Oficiais da Prefeitura, e, em caráter meramente informativo, no site </w:t>
            </w:r>
            <w:hyperlink r:id="rId7" w:history="1">
              <w:r w:rsidR="00292262" w:rsidRPr="001745F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www.viadutos.rs.gov.br</w:t>
              </w:r>
            </w:hyperlink>
            <w:r w:rsidR="00292262" w:rsidRPr="001745F7">
              <w:rPr>
                <w:rFonts w:ascii="Arial" w:hAnsi="Arial" w:cs="Arial"/>
              </w:rPr>
              <w:t xml:space="preserve"> e em jornal de circulação regional. Nada mais havendo a constar e a tratar encerrou-se a reunião e a presente Ata, que segue assinada pelos presentes. </w:t>
            </w:r>
            <w:bookmarkStart w:id="0" w:name="_GoBack"/>
            <w:bookmarkEnd w:id="0"/>
          </w:p>
          <w:p w:rsidR="00292262" w:rsidRPr="001745F7" w:rsidRDefault="00292262" w:rsidP="00292262">
            <w:pPr>
              <w:tabs>
                <w:tab w:val="left" w:pos="567"/>
              </w:tabs>
              <w:spacing w:line="360" w:lineRule="auto"/>
              <w:ind w:left="-63"/>
              <w:jc w:val="both"/>
              <w:rPr>
                <w:rFonts w:ascii="Arial" w:hAnsi="Arial" w:cs="Arial"/>
              </w:rPr>
            </w:pPr>
          </w:p>
        </w:tc>
      </w:tr>
    </w:tbl>
    <w:p w:rsidR="00530965" w:rsidRPr="001745F7" w:rsidRDefault="00530965" w:rsidP="001D6DDB">
      <w:pPr>
        <w:pStyle w:val="Recuodecorpodetexto"/>
        <w:spacing w:line="360" w:lineRule="auto"/>
        <w:ind w:left="0"/>
        <w:jc w:val="both"/>
        <w:rPr>
          <w:rFonts w:ascii="Arial" w:hAnsi="Arial" w:cs="Arial"/>
        </w:rPr>
      </w:pPr>
    </w:p>
    <w:p w:rsidR="006C1C08" w:rsidRPr="001745F7" w:rsidRDefault="006C1C08" w:rsidP="00594A89">
      <w:pPr>
        <w:spacing w:line="360" w:lineRule="auto"/>
        <w:jc w:val="both"/>
        <w:rPr>
          <w:rFonts w:ascii="Arial" w:hAnsi="Arial" w:cs="Arial"/>
          <w:b/>
        </w:rPr>
      </w:pPr>
    </w:p>
    <w:sectPr w:rsidR="006C1C08" w:rsidRPr="001745F7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A2" w:rsidRDefault="00D72AA2" w:rsidP="004D17ED">
      <w:r>
        <w:separator/>
      </w:r>
    </w:p>
  </w:endnote>
  <w:endnote w:type="continuationSeparator" w:id="0">
    <w:p w:rsidR="00D72AA2" w:rsidRDefault="00D72AA2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A2" w:rsidRDefault="00D72AA2" w:rsidP="004D17ED">
      <w:r>
        <w:separator/>
      </w:r>
    </w:p>
  </w:footnote>
  <w:footnote w:type="continuationSeparator" w:id="0">
    <w:p w:rsidR="00D72AA2" w:rsidRDefault="00D72AA2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FE6254" w:rsidP="004D17ED">
    <w:pPr>
      <w:jc w:val="center"/>
      <w:rPr>
        <w:rFonts w:ascii="Arial" w:hAnsi="Arial" w:cs="Arial"/>
        <w:sz w:val="36"/>
      </w:rPr>
    </w:pPr>
    <w:r w:rsidRPr="00BB556E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2EA4"/>
    <w:rsid w:val="000457E2"/>
    <w:rsid w:val="0005221C"/>
    <w:rsid w:val="00120F30"/>
    <w:rsid w:val="0015109E"/>
    <w:rsid w:val="001745F7"/>
    <w:rsid w:val="00177A50"/>
    <w:rsid w:val="00180B43"/>
    <w:rsid w:val="0018587C"/>
    <w:rsid w:val="00190EA7"/>
    <w:rsid w:val="001A2CB2"/>
    <w:rsid w:val="001A30D4"/>
    <w:rsid w:val="001C436A"/>
    <w:rsid w:val="001D6DDB"/>
    <w:rsid w:val="001E5D9F"/>
    <w:rsid w:val="00203538"/>
    <w:rsid w:val="0022618C"/>
    <w:rsid w:val="00262C42"/>
    <w:rsid w:val="002729AB"/>
    <w:rsid w:val="00280496"/>
    <w:rsid w:val="00292262"/>
    <w:rsid w:val="002E59BE"/>
    <w:rsid w:val="0030610D"/>
    <w:rsid w:val="00346CB4"/>
    <w:rsid w:val="003551C1"/>
    <w:rsid w:val="003A2379"/>
    <w:rsid w:val="00425A33"/>
    <w:rsid w:val="0043458A"/>
    <w:rsid w:val="004A14C1"/>
    <w:rsid w:val="004B113E"/>
    <w:rsid w:val="004D17ED"/>
    <w:rsid w:val="004D6BD3"/>
    <w:rsid w:val="004E7E94"/>
    <w:rsid w:val="004F10AC"/>
    <w:rsid w:val="005001BC"/>
    <w:rsid w:val="00530965"/>
    <w:rsid w:val="0053316F"/>
    <w:rsid w:val="00554237"/>
    <w:rsid w:val="005655EC"/>
    <w:rsid w:val="005847CA"/>
    <w:rsid w:val="00592257"/>
    <w:rsid w:val="00594A89"/>
    <w:rsid w:val="005F177C"/>
    <w:rsid w:val="00600C7B"/>
    <w:rsid w:val="00615433"/>
    <w:rsid w:val="00644C04"/>
    <w:rsid w:val="006777E7"/>
    <w:rsid w:val="00682D56"/>
    <w:rsid w:val="00687695"/>
    <w:rsid w:val="006A5BBC"/>
    <w:rsid w:val="006B520C"/>
    <w:rsid w:val="006C1C08"/>
    <w:rsid w:val="006C60E1"/>
    <w:rsid w:val="006D4C3D"/>
    <w:rsid w:val="006E1F1A"/>
    <w:rsid w:val="00707E78"/>
    <w:rsid w:val="0071198D"/>
    <w:rsid w:val="007271F1"/>
    <w:rsid w:val="00740CE6"/>
    <w:rsid w:val="00741A00"/>
    <w:rsid w:val="00744766"/>
    <w:rsid w:val="0078566F"/>
    <w:rsid w:val="007B3EA6"/>
    <w:rsid w:val="008049D3"/>
    <w:rsid w:val="008523C3"/>
    <w:rsid w:val="00870DB9"/>
    <w:rsid w:val="00887B6B"/>
    <w:rsid w:val="008A449E"/>
    <w:rsid w:val="008E0644"/>
    <w:rsid w:val="008E22FF"/>
    <w:rsid w:val="009104F8"/>
    <w:rsid w:val="0094790B"/>
    <w:rsid w:val="00972EFA"/>
    <w:rsid w:val="009B73D6"/>
    <w:rsid w:val="009B762B"/>
    <w:rsid w:val="00A26F7C"/>
    <w:rsid w:val="00A30EB4"/>
    <w:rsid w:val="00A41AC0"/>
    <w:rsid w:val="00A64A63"/>
    <w:rsid w:val="00A92EDA"/>
    <w:rsid w:val="00AA7125"/>
    <w:rsid w:val="00AC2332"/>
    <w:rsid w:val="00AD24A6"/>
    <w:rsid w:val="00AE34F9"/>
    <w:rsid w:val="00AE5B2C"/>
    <w:rsid w:val="00AF2B91"/>
    <w:rsid w:val="00AF4F13"/>
    <w:rsid w:val="00B045FD"/>
    <w:rsid w:val="00B07F1D"/>
    <w:rsid w:val="00B21E22"/>
    <w:rsid w:val="00B507AA"/>
    <w:rsid w:val="00B64301"/>
    <w:rsid w:val="00B95305"/>
    <w:rsid w:val="00BB556E"/>
    <w:rsid w:val="00BC1DEB"/>
    <w:rsid w:val="00BC3D95"/>
    <w:rsid w:val="00BE2F66"/>
    <w:rsid w:val="00C409EB"/>
    <w:rsid w:val="00C432E0"/>
    <w:rsid w:val="00C53259"/>
    <w:rsid w:val="00C64CD6"/>
    <w:rsid w:val="00C71728"/>
    <w:rsid w:val="00C969DB"/>
    <w:rsid w:val="00CE403A"/>
    <w:rsid w:val="00CF124D"/>
    <w:rsid w:val="00CF2C81"/>
    <w:rsid w:val="00D006DD"/>
    <w:rsid w:val="00D25A77"/>
    <w:rsid w:val="00D35EC3"/>
    <w:rsid w:val="00D36121"/>
    <w:rsid w:val="00D72AA2"/>
    <w:rsid w:val="00D871C8"/>
    <w:rsid w:val="00DA3704"/>
    <w:rsid w:val="00DB4AEB"/>
    <w:rsid w:val="00E0207B"/>
    <w:rsid w:val="00E42C39"/>
    <w:rsid w:val="00E541D0"/>
    <w:rsid w:val="00E640D7"/>
    <w:rsid w:val="00E706D2"/>
    <w:rsid w:val="00EA532B"/>
    <w:rsid w:val="00EB5FF5"/>
    <w:rsid w:val="00F201E3"/>
    <w:rsid w:val="00F52EC6"/>
    <w:rsid w:val="00F66330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E146-E57C-4F8C-A26F-82D7BFA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00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1BC"/>
    <w:rPr>
      <w:sz w:val="24"/>
      <w:szCs w:val="24"/>
    </w:rPr>
  </w:style>
  <w:style w:type="character" w:styleId="Hyperlink">
    <w:name w:val="Hyperlink"/>
    <w:basedOn w:val="Fontepargpadro"/>
    <w:unhideWhenUsed/>
    <w:rsid w:val="00292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duto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12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User</cp:lastModifiedBy>
  <cp:revision>3</cp:revision>
  <cp:lastPrinted>2023-12-19T12:25:00Z</cp:lastPrinted>
  <dcterms:created xsi:type="dcterms:W3CDTF">2023-12-21T12:56:00Z</dcterms:created>
  <dcterms:modified xsi:type="dcterms:W3CDTF">2023-12-21T13:20:00Z</dcterms:modified>
</cp:coreProperties>
</file>